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11BD" w14:textId="77777777" w:rsidR="00C55D85" w:rsidRDefault="00C55D85" w:rsidP="00DD5F82">
      <w:pPr>
        <w:pStyle w:val="GraphicAnchor"/>
      </w:pPr>
    </w:p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2315"/>
        <w:gridCol w:w="1280"/>
        <w:gridCol w:w="3051"/>
        <w:gridCol w:w="649"/>
        <w:gridCol w:w="3490"/>
        <w:gridCol w:w="15"/>
      </w:tblGrid>
      <w:tr w:rsidR="00D266D4" w14:paraId="0A1D3FDD" w14:textId="77777777" w:rsidTr="005A3BFF">
        <w:trPr>
          <w:trHeight w:hRule="exact" w:val="882"/>
          <w:tblHeader/>
        </w:trPr>
        <w:tc>
          <w:tcPr>
            <w:tcW w:w="10080" w:type="dxa"/>
            <w:gridSpan w:val="6"/>
            <w:tcBorders>
              <w:bottom w:val="single" w:sz="12" w:space="0" w:color="000000" w:themeColor="text1"/>
            </w:tcBorders>
            <w:tcMar>
              <w:bottom w:w="216" w:type="dxa"/>
              <w:right w:w="0" w:type="dxa"/>
            </w:tcMar>
          </w:tcPr>
          <w:p w14:paraId="05618AFA" w14:textId="7CDB7B3A" w:rsidR="000434BA" w:rsidRPr="00003BB9" w:rsidRDefault="00C47F27" w:rsidP="00311F3F">
            <w:pPr>
              <w:pStyle w:val="Title"/>
              <w:ind w:left="-108"/>
            </w:pPr>
            <w:r>
              <w:t>Dylan Pevler</w:t>
            </w:r>
          </w:p>
        </w:tc>
      </w:tr>
      <w:tr w:rsidR="008C58C0" w14:paraId="2F26857E" w14:textId="77777777" w:rsidTr="0066141D">
        <w:trPr>
          <w:trHeight w:val="50"/>
        </w:trPr>
        <w:tc>
          <w:tcPr>
            <w:tcW w:w="3355" w:type="dxa"/>
            <w:gridSpan w:val="2"/>
            <w:tcBorders>
              <w:top w:val="single" w:sz="12" w:space="0" w:color="000000" w:themeColor="text1"/>
            </w:tcBorders>
          </w:tcPr>
          <w:p w14:paraId="1F27A6C0" w14:textId="77777777" w:rsidR="008C58C0" w:rsidRDefault="008C58C0" w:rsidP="008C58C0">
            <w:pPr>
              <w:pStyle w:val="TableSmallRows"/>
            </w:pPr>
          </w:p>
        </w:tc>
        <w:tc>
          <w:tcPr>
            <w:tcW w:w="3454" w:type="dxa"/>
            <w:gridSpan w:val="2"/>
            <w:tcBorders>
              <w:top w:val="single" w:sz="12" w:space="0" w:color="000000" w:themeColor="text1"/>
            </w:tcBorders>
          </w:tcPr>
          <w:p w14:paraId="4F34E6B2" w14:textId="77777777" w:rsidR="008C58C0" w:rsidRDefault="008C58C0" w:rsidP="008C58C0">
            <w:pPr>
              <w:pStyle w:val="TableSmallRows"/>
            </w:pPr>
          </w:p>
        </w:tc>
        <w:tc>
          <w:tcPr>
            <w:tcW w:w="3271" w:type="dxa"/>
            <w:gridSpan w:val="2"/>
            <w:tcBorders>
              <w:top w:val="single" w:sz="12" w:space="0" w:color="000000" w:themeColor="text1"/>
            </w:tcBorders>
          </w:tcPr>
          <w:p w14:paraId="3B83176D" w14:textId="77777777" w:rsidR="008C58C0" w:rsidRPr="00CA1480" w:rsidRDefault="008C58C0" w:rsidP="008C58C0">
            <w:pPr>
              <w:pStyle w:val="TableSmallRows"/>
            </w:pPr>
          </w:p>
        </w:tc>
      </w:tr>
      <w:tr w:rsidR="00E8212E" w14:paraId="7109BDA6" w14:textId="77777777" w:rsidTr="0066141D">
        <w:trPr>
          <w:trHeight w:val="648"/>
        </w:trPr>
        <w:tc>
          <w:tcPr>
            <w:tcW w:w="3355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73DC04E4" w14:textId="1D14A18F" w:rsidR="00E8212E" w:rsidRDefault="00C47F27" w:rsidP="004A2A78">
            <w:pPr>
              <w:jc w:val="center"/>
            </w:pPr>
            <w:r>
              <w:t>720-899-2692</w:t>
            </w:r>
          </w:p>
        </w:tc>
        <w:tc>
          <w:tcPr>
            <w:tcW w:w="3454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AB4A207" w14:textId="7876FAB1" w:rsidR="00E8212E" w:rsidRPr="005A3BFF" w:rsidRDefault="00C47F27" w:rsidP="004A2A78">
            <w:pPr>
              <w:jc w:val="center"/>
            </w:pPr>
            <w:hyperlink r:id="rId11" w:history="1">
              <w:r w:rsidRPr="005A3BFF">
                <w:rPr>
                  <w:rStyle w:val="Hyperlink"/>
                  <w:color w:val="000000" w:themeColor="text1"/>
                  <w:u w:val="none"/>
                </w:rPr>
                <w:t>Dylanhpevler@gmail.com</w:t>
              </w:r>
            </w:hyperlink>
          </w:p>
        </w:tc>
        <w:tc>
          <w:tcPr>
            <w:tcW w:w="3271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14:paraId="5EB8C27A" w14:textId="2EEEB13A" w:rsidR="00E8212E" w:rsidRDefault="00C47F27" w:rsidP="004A2A78">
            <w:pPr>
              <w:jc w:val="center"/>
            </w:pPr>
            <w:r>
              <w:t>Melbourne, Fl</w:t>
            </w:r>
          </w:p>
        </w:tc>
      </w:tr>
      <w:tr w:rsidR="008C58C0" w14:paraId="39BFC301" w14:textId="77777777" w:rsidTr="0066141D">
        <w:trPr>
          <w:trHeight w:val="50"/>
        </w:trPr>
        <w:tc>
          <w:tcPr>
            <w:tcW w:w="3355" w:type="dxa"/>
            <w:gridSpan w:val="2"/>
            <w:tcBorders>
              <w:bottom w:val="single" w:sz="12" w:space="0" w:color="000000" w:themeColor="text1"/>
            </w:tcBorders>
          </w:tcPr>
          <w:p w14:paraId="1DBD88C3" w14:textId="77777777" w:rsidR="008C58C0" w:rsidRDefault="008C58C0" w:rsidP="008C58C0">
            <w:pPr>
              <w:pStyle w:val="TableSmallRows"/>
            </w:pPr>
          </w:p>
        </w:tc>
        <w:tc>
          <w:tcPr>
            <w:tcW w:w="3454" w:type="dxa"/>
            <w:gridSpan w:val="2"/>
            <w:tcBorders>
              <w:bottom w:val="single" w:sz="12" w:space="0" w:color="000000" w:themeColor="text1"/>
            </w:tcBorders>
          </w:tcPr>
          <w:p w14:paraId="0B345345" w14:textId="77777777" w:rsidR="008C58C0" w:rsidRDefault="008C58C0" w:rsidP="008C58C0">
            <w:pPr>
              <w:pStyle w:val="TableSmallRows"/>
            </w:pPr>
          </w:p>
        </w:tc>
        <w:tc>
          <w:tcPr>
            <w:tcW w:w="3271" w:type="dxa"/>
            <w:gridSpan w:val="2"/>
            <w:tcBorders>
              <w:bottom w:val="single" w:sz="12" w:space="0" w:color="000000" w:themeColor="text1"/>
            </w:tcBorders>
          </w:tcPr>
          <w:p w14:paraId="716B3AE8" w14:textId="77777777" w:rsidR="008C58C0" w:rsidRPr="00CA1480" w:rsidRDefault="008C58C0" w:rsidP="008C58C0">
            <w:pPr>
              <w:pStyle w:val="TableSmallRows"/>
            </w:pPr>
          </w:p>
        </w:tc>
      </w:tr>
      <w:tr w:rsidR="0075458C" w14:paraId="03764133" w14:textId="77777777" w:rsidTr="005A3BFF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458"/>
        </w:trPr>
        <w:tc>
          <w:tcPr>
            <w:tcW w:w="2160" w:type="dxa"/>
            <w:tcBorders>
              <w:bottom w:val="single" w:sz="12" w:space="0" w:color="auto"/>
            </w:tcBorders>
          </w:tcPr>
          <w:p w14:paraId="0CA8C66C" w14:textId="77777777" w:rsidR="0075458C" w:rsidRDefault="00000000" w:rsidP="0019071C">
            <w:pPr>
              <w:pStyle w:val="Heading1"/>
            </w:pPr>
            <w:sdt>
              <w:sdtPr>
                <w:id w:val="306284188"/>
                <w:placeholder>
                  <w:docPart w:val="7B1BDEE7E5D34A99B53F262A8088CC04"/>
                </w:placeholder>
                <w:temporary/>
                <w:showingPlcHdr/>
                <w15:appearance w15:val="hidden"/>
              </w:sdtPr>
              <w:sdtContent>
                <w:r w:rsidR="001705BA">
                  <w:t>Objective</w:t>
                </w:r>
              </w:sdtContent>
            </w:sdt>
          </w:p>
        </w:tc>
        <w:tc>
          <w:tcPr>
            <w:tcW w:w="7906" w:type="dxa"/>
            <w:gridSpan w:val="4"/>
            <w:tcBorders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41D0D488" w14:textId="52A4E155" w:rsidR="0075458C" w:rsidRDefault="00882E5D" w:rsidP="001705BA">
            <w:r w:rsidRPr="00882E5D">
              <w:t xml:space="preserve">Reliable and hardworking individual with experience in fast-paced work environments involving customer interaction, material handling, and equipment use. Proven ability to follow directions, work well with a team, and complete tasks efficiently and safely. Experienced in hands-on labor, problem-solving on job sites, and supporting daily operations. Seeking an entry-level position in a stable work environment where dependability and a strong work ethic are valued. </w:t>
            </w:r>
          </w:p>
        </w:tc>
      </w:tr>
      <w:tr w:rsidR="0075458C" w14:paraId="0225BD33" w14:textId="77777777" w:rsidTr="005A3BFF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113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6AAFE232" w14:textId="77777777" w:rsidR="0075458C" w:rsidRDefault="00000000" w:rsidP="0019071C">
            <w:pPr>
              <w:pStyle w:val="Heading1"/>
            </w:pPr>
            <w:sdt>
              <w:sdtPr>
                <w:id w:val="-1975742575"/>
                <w:placeholder>
                  <w:docPart w:val="D08DD441AC794291B756C9BD888CB794"/>
                </w:placeholder>
                <w:temporary/>
                <w:showingPlcHdr/>
                <w15:appearance w15:val="hidden"/>
              </w:sdtPr>
              <w:sdtContent>
                <w:r w:rsidR="001705BA">
                  <w:rPr>
                    <w:noProof/>
                  </w:rPr>
                  <w:t>Education</w:t>
                </w:r>
              </w:sdtContent>
            </w:sdt>
          </w:p>
        </w:tc>
        <w:tc>
          <w:tcPr>
            <w:tcW w:w="7906" w:type="dxa"/>
            <w:gridSpan w:val="4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7885797E" w14:textId="00AE6B8E" w:rsidR="0075458C" w:rsidRPr="00003BB9" w:rsidRDefault="00C47F27" w:rsidP="00003BB9">
            <w:pPr>
              <w:pStyle w:val="Heading3"/>
              <w:rPr>
                <w:rStyle w:val="Heading3Char"/>
              </w:rPr>
            </w:pPr>
            <w:r>
              <w:rPr>
                <w:b w:val="0"/>
              </w:rPr>
              <w:t>High School Diploma</w:t>
            </w:r>
          </w:p>
          <w:p w14:paraId="3392D51B" w14:textId="0591B185" w:rsidR="0075458C" w:rsidRPr="0099359E" w:rsidRDefault="00C47F27" w:rsidP="0019071C">
            <w:r>
              <w:t>Weld Central High School</w:t>
            </w:r>
          </w:p>
          <w:p w14:paraId="230629E1" w14:textId="14ABC62D" w:rsidR="001705BA" w:rsidRPr="0099359E" w:rsidRDefault="00C47F27" w:rsidP="001705BA">
            <w:r>
              <w:t>Keenesburg, Colorado</w:t>
            </w:r>
          </w:p>
          <w:p w14:paraId="3E8151A3" w14:textId="1AB7D330" w:rsidR="0075458C" w:rsidRDefault="00C47F27" w:rsidP="001705BA">
            <w:r>
              <w:t>2024</w:t>
            </w:r>
          </w:p>
        </w:tc>
      </w:tr>
      <w:tr w:rsidR="0075458C" w14:paraId="517290D7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720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7CD7FEFA" w14:textId="77777777" w:rsidR="0075458C" w:rsidRDefault="00000000" w:rsidP="0019071C">
            <w:pPr>
              <w:pStyle w:val="Heading1"/>
            </w:pPr>
            <w:sdt>
              <w:sdtPr>
                <w:id w:val="1616246336"/>
                <w:placeholder>
                  <w:docPart w:val="78C8D4481FF945C88B68D4992F871F5B"/>
                </w:placeholder>
                <w:temporary/>
                <w:showingPlcHdr/>
                <w15:appearance w15:val="hidden"/>
              </w:sdtPr>
              <w:sdtContent>
                <w:r w:rsidR="001705BA">
                  <w:rPr>
                    <w:noProof/>
                  </w:rPr>
                  <w:t>Key Skills</w:t>
                </w:r>
              </w:sdtContent>
            </w:sdt>
          </w:p>
        </w:tc>
        <w:tc>
          <w:tcPr>
            <w:tcW w:w="4043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5B55ECEC" w14:textId="77777777" w:rsidR="003C6F14" w:rsidRDefault="003C6F14" w:rsidP="00C47F27">
            <w:pPr>
              <w:pStyle w:val="ListParagraph"/>
              <w:numPr>
                <w:ilvl w:val="0"/>
                <w:numId w:val="12"/>
              </w:numPr>
            </w:pPr>
            <w:r w:rsidRPr="003C6F14">
              <w:t>Customer Service &amp; Communication</w:t>
            </w:r>
          </w:p>
          <w:p w14:paraId="55502529" w14:textId="77777777" w:rsidR="00C47F27" w:rsidRDefault="003C6F14" w:rsidP="00C47F27">
            <w:pPr>
              <w:pStyle w:val="ListParagraph"/>
              <w:numPr>
                <w:ilvl w:val="0"/>
                <w:numId w:val="12"/>
              </w:numPr>
            </w:pPr>
            <w:r>
              <w:t>Teamwork &amp; Collaboration</w:t>
            </w:r>
          </w:p>
          <w:p w14:paraId="603035FF" w14:textId="77777777" w:rsidR="003C6F14" w:rsidRDefault="003C6F14" w:rsidP="00C47F27">
            <w:pPr>
              <w:pStyle w:val="ListParagraph"/>
              <w:numPr>
                <w:ilvl w:val="0"/>
                <w:numId w:val="12"/>
              </w:numPr>
            </w:pPr>
            <w:r>
              <w:t>Following Instructions</w:t>
            </w:r>
          </w:p>
          <w:p w14:paraId="764EB7DA" w14:textId="77777777" w:rsidR="003C6F14" w:rsidRDefault="003C6F14" w:rsidP="00C47F27">
            <w:pPr>
              <w:pStyle w:val="ListParagraph"/>
              <w:numPr>
                <w:ilvl w:val="0"/>
                <w:numId w:val="12"/>
              </w:numPr>
            </w:pPr>
            <w:r>
              <w:t>Time Management</w:t>
            </w:r>
          </w:p>
          <w:p w14:paraId="5102C563" w14:textId="77777777" w:rsidR="003C6F14" w:rsidRDefault="003C6F14" w:rsidP="00C47F27">
            <w:pPr>
              <w:pStyle w:val="ListParagraph"/>
              <w:numPr>
                <w:ilvl w:val="0"/>
                <w:numId w:val="12"/>
              </w:numPr>
            </w:pPr>
            <w:r>
              <w:t>Problem Solving</w:t>
            </w:r>
          </w:p>
          <w:p w14:paraId="11670B72" w14:textId="7778211A" w:rsidR="003C6F14" w:rsidRDefault="003C6F14" w:rsidP="00C47F27">
            <w:pPr>
              <w:pStyle w:val="ListParagraph"/>
              <w:numPr>
                <w:ilvl w:val="0"/>
                <w:numId w:val="12"/>
              </w:numPr>
            </w:pPr>
            <w:r>
              <w:t>Heavy lifting/Physical Work</w:t>
            </w:r>
          </w:p>
        </w:tc>
        <w:tc>
          <w:tcPr>
            <w:tcW w:w="3863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4C29E0D0" w14:textId="64691B82" w:rsidR="00C47F27" w:rsidRDefault="00D06DDB" w:rsidP="00C47F27">
            <w:pPr>
              <w:pStyle w:val="ListParagraph"/>
              <w:numPr>
                <w:ilvl w:val="0"/>
                <w:numId w:val="12"/>
              </w:numPr>
            </w:pPr>
            <w:r>
              <w:t>Material Handling</w:t>
            </w:r>
          </w:p>
          <w:p w14:paraId="56E73197" w14:textId="64C024E1" w:rsidR="00D06DDB" w:rsidRDefault="00D06DDB" w:rsidP="00C47F27">
            <w:pPr>
              <w:pStyle w:val="ListParagraph"/>
              <w:numPr>
                <w:ilvl w:val="0"/>
                <w:numId w:val="12"/>
              </w:numPr>
            </w:pPr>
            <w:r>
              <w:t>Equipment Operation</w:t>
            </w:r>
          </w:p>
          <w:p w14:paraId="39230C7C" w14:textId="62B9800D" w:rsidR="00D06DDB" w:rsidRDefault="005A3BFF" w:rsidP="00C47F27">
            <w:pPr>
              <w:pStyle w:val="ListParagraph"/>
              <w:numPr>
                <w:ilvl w:val="0"/>
                <w:numId w:val="12"/>
              </w:numPr>
            </w:pPr>
            <w:r>
              <w:t>Safety</w:t>
            </w:r>
            <w:r w:rsidR="00D06DDB">
              <w:t xml:space="preserve"> Awareness</w:t>
            </w:r>
          </w:p>
          <w:p w14:paraId="22829054" w14:textId="44077A3F" w:rsidR="00D06DDB" w:rsidRDefault="00D06DDB" w:rsidP="00C47F27">
            <w:pPr>
              <w:pStyle w:val="ListParagraph"/>
              <w:numPr>
                <w:ilvl w:val="0"/>
                <w:numId w:val="12"/>
              </w:numPr>
            </w:pPr>
            <w:r>
              <w:t>Reliable &amp; Dependable</w:t>
            </w:r>
          </w:p>
          <w:p w14:paraId="3370FCCC" w14:textId="6620DE5C" w:rsidR="00D06DDB" w:rsidRDefault="00D06DDB" w:rsidP="00C47F27">
            <w:pPr>
              <w:pStyle w:val="ListParagraph"/>
              <w:numPr>
                <w:ilvl w:val="0"/>
                <w:numId w:val="12"/>
              </w:numPr>
            </w:pPr>
            <w:r>
              <w:t>Fast Learner</w:t>
            </w:r>
          </w:p>
          <w:p w14:paraId="26F2F375" w14:textId="792D39F5" w:rsidR="0075458C" w:rsidRDefault="00D06DDB" w:rsidP="005A3BFF">
            <w:pPr>
              <w:pStyle w:val="ListParagraph"/>
              <w:numPr>
                <w:ilvl w:val="0"/>
                <w:numId w:val="12"/>
              </w:numPr>
            </w:pPr>
            <w:r>
              <w:t>Adaptable to New Tasks</w:t>
            </w:r>
          </w:p>
        </w:tc>
      </w:tr>
      <w:tr w:rsidR="0075458C" w14:paraId="7EC4D803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008"/>
        </w:trPr>
        <w:tc>
          <w:tcPr>
            <w:tcW w:w="2160" w:type="dxa"/>
            <w:tcBorders>
              <w:top w:val="single" w:sz="12" w:space="0" w:color="auto"/>
            </w:tcBorders>
          </w:tcPr>
          <w:p w14:paraId="332B70EE" w14:textId="77777777" w:rsidR="0075458C" w:rsidRDefault="00000000" w:rsidP="0019071C">
            <w:pPr>
              <w:pStyle w:val="Heading1"/>
            </w:pPr>
            <w:sdt>
              <w:sdtPr>
                <w:id w:val="1061677347"/>
                <w:placeholder>
                  <w:docPart w:val="AAD69C0E75C74AC1AF71FF75716E7093"/>
                </w:placeholder>
                <w:temporary/>
                <w:showingPlcHdr/>
                <w15:appearance w15:val="hidden"/>
              </w:sdtPr>
              <w:sdtContent>
                <w:r w:rsidR="001705BA">
                  <w:rPr>
                    <w:noProof/>
                  </w:rPr>
                  <w:t>Experience</w:t>
                </w:r>
              </w:sdtContent>
            </w:sdt>
          </w:p>
        </w:tc>
        <w:tc>
          <w:tcPr>
            <w:tcW w:w="7906" w:type="dxa"/>
            <w:gridSpan w:val="4"/>
            <w:tcBorders>
              <w:top w:val="single" w:sz="12" w:space="0" w:color="auto"/>
            </w:tcBorders>
            <w:tcMar>
              <w:top w:w="216" w:type="dxa"/>
              <w:bottom w:w="216" w:type="dxa"/>
            </w:tcMar>
          </w:tcPr>
          <w:p w14:paraId="05975B39" w14:textId="77777777" w:rsidR="0075458C" w:rsidRPr="00FA7210" w:rsidRDefault="00C47F27" w:rsidP="000D7C65">
            <w:pPr>
              <w:rPr>
                <w:b/>
                <w:bCs/>
              </w:rPr>
            </w:pPr>
            <w:r w:rsidRPr="00FA7210">
              <w:rPr>
                <w:b/>
                <w:bCs/>
              </w:rPr>
              <w:t>Construction Foreman/Crew Member</w:t>
            </w:r>
          </w:p>
          <w:p w14:paraId="70AFCF17" w14:textId="7C0F5796" w:rsidR="00FA7210" w:rsidRDefault="00FA7210" w:rsidP="000D7C65">
            <w:proofErr w:type="spellStart"/>
            <w:r>
              <w:t>Enguard</w:t>
            </w:r>
            <w:proofErr w:type="spellEnd"/>
            <w:r>
              <w:t xml:space="preserve"> Contractors Corp-Denver, Colorado</w:t>
            </w:r>
          </w:p>
          <w:p w14:paraId="3C31BEF1" w14:textId="77777777" w:rsidR="00FA7210" w:rsidRDefault="00FA7210" w:rsidP="000D7C65">
            <w:r>
              <w:t>May 2024-May 2026</w:t>
            </w:r>
          </w:p>
          <w:p w14:paraId="60E160C9" w14:textId="302C7C03" w:rsidR="0089650D" w:rsidRPr="0089650D" w:rsidRDefault="0089650D" w:rsidP="0089650D">
            <w:pPr>
              <w:pStyle w:val="ListParagraph"/>
              <w:numPr>
                <w:ilvl w:val="0"/>
                <w:numId w:val="13"/>
              </w:numPr>
            </w:pPr>
            <w:r w:rsidRPr="0089650D">
              <w:t xml:space="preserve">Supported daily operations in a fast-paced work environment </w:t>
            </w:r>
          </w:p>
          <w:p w14:paraId="7599A06F" w14:textId="645B1FA4" w:rsidR="0089650D" w:rsidRDefault="0089650D" w:rsidP="0089650D">
            <w:pPr>
              <w:pStyle w:val="ListParagraph"/>
              <w:numPr>
                <w:ilvl w:val="0"/>
                <w:numId w:val="13"/>
              </w:numPr>
            </w:pPr>
            <w:r w:rsidRPr="0089650D">
              <w:t xml:space="preserve">Assisted with loading, unloading, and transporting materials and equipment </w:t>
            </w:r>
          </w:p>
          <w:p w14:paraId="73DDAE82" w14:textId="7C12BAEA" w:rsidR="0089650D" w:rsidRPr="0089650D" w:rsidRDefault="0089650D" w:rsidP="0089650D">
            <w:pPr>
              <w:pStyle w:val="ListParagraph"/>
              <w:numPr>
                <w:ilvl w:val="0"/>
                <w:numId w:val="13"/>
              </w:numPr>
            </w:pPr>
            <w:r w:rsidRPr="0089650D">
              <w:t xml:space="preserve">Operated equipment including forklifts and lifts in a safe manner (when applicable) </w:t>
            </w:r>
          </w:p>
          <w:p w14:paraId="55AF0555" w14:textId="7E073BE3" w:rsidR="0089650D" w:rsidRDefault="0089650D" w:rsidP="0089650D">
            <w:pPr>
              <w:pStyle w:val="ListParagraph"/>
              <w:numPr>
                <w:ilvl w:val="0"/>
                <w:numId w:val="13"/>
              </w:numPr>
            </w:pPr>
            <w:r w:rsidRPr="0089650D">
              <w:t xml:space="preserve">Communicated with customers to answer questions and ensure satisfaction </w:t>
            </w:r>
          </w:p>
          <w:p w14:paraId="3A2317FE" w14:textId="4403826A" w:rsidR="0089650D" w:rsidRPr="0089650D" w:rsidRDefault="0089650D" w:rsidP="0089650D">
            <w:pPr>
              <w:pStyle w:val="ListParagraph"/>
              <w:numPr>
                <w:ilvl w:val="0"/>
                <w:numId w:val="13"/>
              </w:numPr>
            </w:pPr>
            <w:r w:rsidRPr="0089650D">
              <w:t xml:space="preserve">Followed directions from supervisors and helped complete assigned tasks efficiently </w:t>
            </w:r>
          </w:p>
          <w:p w14:paraId="6F5C2D0F" w14:textId="57245DA4" w:rsidR="0089650D" w:rsidRPr="0089650D" w:rsidRDefault="0089650D" w:rsidP="0089650D">
            <w:pPr>
              <w:pStyle w:val="ListParagraph"/>
              <w:numPr>
                <w:ilvl w:val="0"/>
                <w:numId w:val="13"/>
              </w:numPr>
            </w:pPr>
            <w:r w:rsidRPr="0089650D">
              <w:t xml:space="preserve">Maintained organization and cleanliness of work areas </w:t>
            </w:r>
          </w:p>
          <w:p w14:paraId="249838B9" w14:textId="7778A8AC" w:rsidR="00FA7210" w:rsidRDefault="0089650D" w:rsidP="0089650D">
            <w:pPr>
              <w:pStyle w:val="ListParagraph"/>
              <w:numPr>
                <w:ilvl w:val="0"/>
                <w:numId w:val="13"/>
              </w:numPr>
            </w:pPr>
            <w:r w:rsidRPr="0089650D">
              <w:t>Worked as part of a team to complete tasks on schedule</w:t>
            </w:r>
          </w:p>
        </w:tc>
      </w:tr>
      <w:tr w:rsidR="008B095A" w14:paraId="700FE511" w14:textId="77777777" w:rsidTr="005A3BFF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6"/>
        </w:trPr>
        <w:tc>
          <w:tcPr>
            <w:tcW w:w="10066" w:type="dxa"/>
            <w:gridSpan w:val="5"/>
          </w:tcPr>
          <w:p w14:paraId="609FDDE1" w14:textId="33059C4C" w:rsidR="008B095A" w:rsidRDefault="008B095A" w:rsidP="0066141D">
            <w:pPr>
              <w:ind w:left="0"/>
            </w:pPr>
          </w:p>
        </w:tc>
      </w:tr>
      <w:tr w:rsidR="0075458C" w14:paraId="70235354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720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6520381C" w14:textId="2D53A643" w:rsidR="0075458C" w:rsidRDefault="00FA7210" w:rsidP="0019071C">
            <w:pPr>
              <w:pStyle w:val="Heading1"/>
            </w:pPr>
            <w:r>
              <w:t>Certifications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7188F6CC" w14:textId="77777777" w:rsidR="0075458C" w:rsidRPr="00FA7210" w:rsidRDefault="00FA7210" w:rsidP="00FA7210">
            <w:pPr>
              <w:pStyle w:val="ListParagraph"/>
              <w:numPr>
                <w:ilvl w:val="0"/>
                <w:numId w:val="14"/>
              </w:numPr>
            </w:pPr>
            <w:r>
              <w:rPr>
                <w:w w:val="105"/>
              </w:rPr>
              <w:t>Forklift Operator Certification</w:t>
            </w:r>
          </w:p>
          <w:p w14:paraId="73A95E46" w14:textId="77777777" w:rsidR="00FA7210" w:rsidRPr="00FA7210" w:rsidRDefault="00FA7210" w:rsidP="00FA7210">
            <w:pPr>
              <w:pStyle w:val="ListParagraph"/>
              <w:numPr>
                <w:ilvl w:val="0"/>
                <w:numId w:val="14"/>
              </w:numPr>
            </w:pPr>
            <w:r>
              <w:rPr>
                <w:w w:val="105"/>
              </w:rPr>
              <w:t>Scissor Lift Certification</w:t>
            </w:r>
          </w:p>
          <w:p w14:paraId="260B307F" w14:textId="1E5DC3EC" w:rsidR="00FA7210" w:rsidRPr="00FA7210" w:rsidRDefault="00FA7210" w:rsidP="00FA7210">
            <w:pPr>
              <w:pStyle w:val="ListParagraph"/>
              <w:numPr>
                <w:ilvl w:val="0"/>
                <w:numId w:val="14"/>
              </w:numPr>
            </w:pPr>
            <w:r>
              <w:rPr>
                <w:w w:val="105"/>
              </w:rPr>
              <w:t>Aerial Lift Certification</w:t>
            </w:r>
          </w:p>
          <w:p w14:paraId="20156729" w14:textId="63581152" w:rsidR="00FA7210" w:rsidRDefault="00FA7210" w:rsidP="00FA7210">
            <w:pPr>
              <w:pStyle w:val="ListParagraph"/>
              <w:numPr>
                <w:ilvl w:val="0"/>
                <w:numId w:val="14"/>
              </w:numPr>
            </w:pPr>
            <w:r>
              <w:t>Fall Protection Training (Fall Perfect 12)</w:t>
            </w:r>
          </w:p>
        </w:tc>
      </w:tr>
      <w:tr w:rsidR="0075458C" w14:paraId="694184CA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360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52B323BE" w14:textId="77777777" w:rsidR="0075458C" w:rsidRDefault="00000000" w:rsidP="0019071C">
            <w:pPr>
              <w:pStyle w:val="Heading1"/>
            </w:pPr>
            <w:sdt>
              <w:sdtPr>
                <w:id w:val="1677535138"/>
                <w:placeholder>
                  <w:docPart w:val="BB293F3881D8413D8420859B88E2D4E9"/>
                </w:placeholder>
                <w:temporary/>
                <w:showingPlcHdr/>
                <w15:appearance w15:val="hidden"/>
              </w:sdtPr>
              <w:sdtContent>
                <w:r w:rsidR="001705BA" w:rsidRPr="00711BC5">
                  <w:t>References</w:t>
                </w:r>
              </w:sdtContent>
            </w:sdt>
          </w:p>
        </w:tc>
        <w:tc>
          <w:tcPr>
            <w:tcW w:w="7906" w:type="dxa"/>
            <w:gridSpan w:val="4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424B21D7" w14:textId="77777777" w:rsidR="00FA7210" w:rsidRDefault="00FA7210" w:rsidP="000D7C65">
            <w:pPr>
              <w:rPr>
                <w:b/>
                <w:bCs/>
                <w:w w:val="105"/>
              </w:rPr>
            </w:pPr>
            <w:r w:rsidRPr="00FA7210">
              <w:rPr>
                <w:b/>
                <w:bCs/>
                <w:w w:val="105"/>
              </w:rPr>
              <w:t>Dean Barlow</w:t>
            </w:r>
          </w:p>
          <w:p w14:paraId="506A14D3" w14:textId="22D2DAF6" w:rsidR="00FA7210" w:rsidRDefault="00FA7210" w:rsidP="000D7C65">
            <w:pPr>
              <w:rPr>
                <w:w w:val="105"/>
              </w:rPr>
            </w:pPr>
            <w:r>
              <w:rPr>
                <w:w w:val="105"/>
              </w:rPr>
              <w:t>Owner/General Contractor</w:t>
            </w:r>
          </w:p>
          <w:p w14:paraId="018BF8F2" w14:textId="1BA8D12A" w:rsidR="00FA7210" w:rsidRDefault="00FA7210" w:rsidP="000D7C65">
            <w:pPr>
              <w:rPr>
                <w:w w:val="105"/>
              </w:rPr>
            </w:pPr>
            <w:proofErr w:type="spellStart"/>
            <w:r>
              <w:rPr>
                <w:w w:val="105"/>
              </w:rPr>
              <w:t>Enguard</w:t>
            </w:r>
            <w:proofErr w:type="spellEnd"/>
            <w:r>
              <w:rPr>
                <w:w w:val="105"/>
              </w:rPr>
              <w:t xml:space="preserve"> Contractors Corp</w:t>
            </w:r>
          </w:p>
          <w:p w14:paraId="0F0635A8" w14:textId="5FC373DE" w:rsidR="00FA7210" w:rsidRPr="00FA7210" w:rsidRDefault="00FA7210" w:rsidP="000D7C65">
            <w:pPr>
              <w:rPr>
                <w:w w:val="105"/>
              </w:rPr>
            </w:pPr>
            <w:r>
              <w:rPr>
                <w:w w:val="105"/>
              </w:rPr>
              <w:t>Phone:303-532-7419</w:t>
            </w:r>
          </w:p>
          <w:p w14:paraId="3D6F133B" w14:textId="1D784385" w:rsidR="0075458C" w:rsidRDefault="00FA7210" w:rsidP="000D7C65">
            <w:r>
              <w:t xml:space="preserve">Relationship: Former Supervisor </w:t>
            </w:r>
          </w:p>
        </w:tc>
      </w:tr>
    </w:tbl>
    <w:p w14:paraId="119028BB" w14:textId="77777777" w:rsidR="00566C72" w:rsidRDefault="00566C72" w:rsidP="005A3BFF">
      <w:pPr>
        <w:ind w:left="0"/>
      </w:pPr>
    </w:p>
    <w:sectPr w:rsidR="00566C72" w:rsidSect="005A3BFF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DD25" w14:textId="77777777" w:rsidR="003D5FE5" w:rsidRDefault="003D5FE5" w:rsidP="00F316AD">
      <w:r>
        <w:separator/>
      </w:r>
    </w:p>
  </w:endnote>
  <w:endnote w:type="continuationSeparator" w:id="0">
    <w:p w14:paraId="0CA5493A" w14:textId="77777777" w:rsidR="003D5FE5" w:rsidRDefault="003D5FE5" w:rsidP="00F316AD">
      <w:r>
        <w:continuationSeparator/>
      </w:r>
    </w:p>
  </w:endnote>
  <w:endnote w:type="continuationNotice" w:id="1">
    <w:p w14:paraId="09425EDB" w14:textId="77777777" w:rsidR="003D5FE5" w:rsidRDefault="003D5F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B01F" w14:textId="77777777" w:rsidR="003D5FE5" w:rsidRDefault="003D5FE5" w:rsidP="00F316AD">
      <w:r>
        <w:separator/>
      </w:r>
    </w:p>
  </w:footnote>
  <w:footnote w:type="continuationSeparator" w:id="0">
    <w:p w14:paraId="4E5CACC7" w14:textId="77777777" w:rsidR="003D5FE5" w:rsidRDefault="003D5FE5" w:rsidP="00F316AD">
      <w:r>
        <w:continuationSeparator/>
      </w:r>
    </w:p>
  </w:footnote>
  <w:footnote w:type="continuationNotice" w:id="1">
    <w:p w14:paraId="1391C0C5" w14:textId="77777777" w:rsidR="003D5FE5" w:rsidRDefault="003D5F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num" w:pos="988"/>
        </w:tabs>
        <w:ind w:left="988" w:hanging="360"/>
      </w:pPr>
    </w:lvl>
  </w:abstractNum>
  <w:abstractNum w:abstractNumId="1" w15:restartNumberingAfterBreak="0">
    <w:nsid w:val="FFFFFF7D"/>
    <w:multiLevelType w:val="singleLevel"/>
    <w:tmpl w:val="FFC8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E9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6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9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E6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EE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D47882"/>
    <w:lvl w:ilvl="0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158F53EF"/>
    <w:multiLevelType w:val="hybridMultilevel"/>
    <w:tmpl w:val="6F3845B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82B7640"/>
    <w:multiLevelType w:val="hybridMultilevel"/>
    <w:tmpl w:val="7C84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040D7"/>
    <w:multiLevelType w:val="hybridMultilevel"/>
    <w:tmpl w:val="59DCA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8C0D12"/>
    <w:multiLevelType w:val="hybridMultilevel"/>
    <w:tmpl w:val="F1AE26A6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1548181109">
    <w:abstractNumId w:val="0"/>
  </w:num>
  <w:num w:numId="2" w16cid:durableId="1466386548">
    <w:abstractNumId w:val="1"/>
  </w:num>
  <w:num w:numId="3" w16cid:durableId="1121340193">
    <w:abstractNumId w:val="2"/>
  </w:num>
  <w:num w:numId="4" w16cid:durableId="549927600">
    <w:abstractNumId w:val="3"/>
  </w:num>
  <w:num w:numId="5" w16cid:durableId="1175456868">
    <w:abstractNumId w:val="8"/>
  </w:num>
  <w:num w:numId="6" w16cid:durableId="1633514835">
    <w:abstractNumId w:val="4"/>
  </w:num>
  <w:num w:numId="7" w16cid:durableId="702754153">
    <w:abstractNumId w:val="5"/>
  </w:num>
  <w:num w:numId="8" w16cid:durableId="1467625787">
    <w:abstractNumId w:val="6"/>
  </w:num>
  <w:num w:numId="9" w16cid:durableId="676270510">
    <w:abstractNumId w:val="7"/>
  </w:num>
  <w:num w:numId="10" w16cid:durableId="428047739">
    <w:abstractNumId w:val="9"/>
  </w:num>
  <w:num w:numId="11" w16cid:durableId="1619487146">
    <w:abstractNumId w:val="11"/>
  </w:num>
  <w:num w:numId="12" w16cid:durableId="1997030716">
    <w:abstractNumId w:val="13"/>
  </w:num>
  <w:num w:numId="13" w16cid:durableId="163937627">
    <w:abstractNumId w:val="12"/>
  </w:num>
  <w:num w:numId="14" w16cid:durableId="4209527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27"/>
    <w:rsid w:val="00003BB9"/>
    <w:rsid w:val="000434BA"/>
    <w:rsid w:val="0006263C"/>
    <w:rsid w:val="00077B37"/>
    <w:rsid w:val="000902C1"/>
    <w:rsid w:val="000B131D"/>
    <w:rsid w:val="000D7C65"/>
    <w:rsid w:val="000E1D44"/>
    <w:rsid w:val="0011242E"/>
    <w:rsid w:val="001213BA"/>
    <w:rsid w:val="00136F3E"/>
    <w:rsid w:val="00166381"/>
    <w:rsid w:val="001705BA"/>
    <w:rsid w:val="001864DC"/>
    <w:rsid w:val="001C2A37"/>
    <w:rsid w:val="001E1EC4"/>
    <w:rsid w:val="001E52C1"/>
    <w:rsid w:val="002045CB"/>
    <w:rsid w:val="0020696E"/>
    <w:rsid w:val="00222F66"/>
    <w:rsid w:val="002356A2"/>
    <w:rsid w:val="00247C1A"/>
    <w:rsid w:val="00285AC5"/>
    <w:rsid w:val="002B10C3"/>
    <w:rsid w:val="002D12DA"/>
    <w:rsid w:val="002D4A86"/>
    <w:rsid w:val="003019B2"/>
    <w:rsid w:val="00311F3F"/>
    <w:rsid w:val="00313878"/>
    <w:rsid w:val="0034687F"/>
    <w:rsid w:val="0034688D"/>
    <w:rsid w:val="00357ED7"/>
    <w:rsid w:val="00372149"/>
    <w:rsid w:val="003C6F14"/>
    <w:rsid w:val="003D5FE5"/>
    <w:rsid w:val="003D771D"/>
    <w:rsid w:val="003F05EF"/>
    <w:rsid w:val="0040233B"/>
    <w:rsid w:val="00425619"/>
    <w:rsid w:val="0046216D"/>
    <w:rsid w:val="00476DE0"/>
    <w:rsid w:val="004A2A78"/>
    <w:rsid w:val="004C171F"/>
    <w:rsid w:val="004C6179"/>
    <w:rsid w:val="004D0C0F"/>
    <w:rsid w:val="004F222B"/>
    <w:rsid w:val="004F5F22"/>
    <w:rsid w:val="00511A6E"/>
    <w:rsid w:val="005359D7"/>
    <w:rsid w:val="00566C72"/>
    <w:rsid w:val="00573DA5"/>
    <w:rsid w:val="0057534A"/>
    <w:rsid w:val="005856F0"/>
    <w:rsid w:val="005A1F1C"/>
    <w:rsid w:val="005A3BFF"/>
    <w:rsid w:val="005C5E03"/>
    <w:rsid w:val="00605A5B"/>
    <w:rsid w:val="0066141D"/>
    <w:rsid w:val="006A01F5"/>
    <w:rsid w:val="006A1B48"/>
    <w:rsid w:val="006B1FC6"/>
    <w:rsid w:val="006C60E6"/>
    <w:rsid w:val="006D2195"/>
    <w:rsid w:val="006E70D3"/>
    <w:rsid w:val="00741963"/>
    <w:rsid w:val="0075458C"/>
    <w:rsid w:val="00772539"/>
    <w:rsid w:val="00791510"/>
    <w:rsid w:val="007B0F94"/>
    <w:rsid w:val="007C605D"/>
    <w:rsid w:val="0083302B"/>
    <w:rsid w:val="0087637A"/>
    <w:rsid w:val="00882E5D"/>
    <w:rsid w:val="0089650D"/>
    <w:rsid w:val="008B095A"/>
    <w:rsid w:val="008C58C0"/>
    <w:rsid w:val="008C7D88"/>
    <w:rsid w:val="008E1D8F"/>
    <w:rsid w:val="008E3992"/>
    <w:rsid w:val="008F7B86"/>
    <w:rsid w:val="009021F9"/>
    <w:rsid w:val="009147D9"/>
    <w:rsid w:val="00951C4B"/>
    <w:rsid w:val="009B6F11"/>
    <w:rsid w:val="009E3C0B"/>
    <w:rsid w:val="00A267F8"/>
    <w:rsid w:val="00A77921"/>
    <w:rsid w:val="00A97B30"/>
    <w:rsid w:val="00AD6CC7"/>
    <w:rsid w:val="00AF0801"/>
    <w:rsid w:val="00B575FB"/>
    <w:rsid w:val="00B57CF0"/>
    <w:rsid w:val="00BC5B49"/>
    <w:rsid w:val="00BF3FFF"/>
    <w:rsid w:val="00C00D2B"/>
    <w:rsid w:val="00C1095A"/>
    <w:rsid w:val="00C41261"/>
    <w:rsid w:val="00C47F27"/>
    <w:rsid w:val="00C55D85"/>
    <w:rsid w:val="00CA1480"/>
    <w:rsid w:val="00CA2273"/>
    <w:rsid w:val="00CA7D10"/>
    <w:rsid w:val="00CD50FD"/>
    <w:rsid w:val="00CF6848"/>
    <w:rsid w:val="00D025DA"/>
    <w:rsid w:val="00D06DDB"/>
    <w:rsid w:val="00D17EE7"/>
    <w:rsid w:val="00D266D4"/>
    <w:rsid w:val="00D449BA"/>
    <w:rsid w:val="00D47124"/>
    <w:rsid w:val="00D5682E"/>
    <w:rsid w:val="00D74B86"/>
    <w:rsid w:val="00DB0742"/>
    <w:rsid w:val="00DD5D7B"/>
    <w:rsid w:val="00DD5F82"/>
    <w:rsid w:val="00DD6228"/>
    <w:rsid w:val="00E61FA3"/>
    <w:rsid w:val="00E62868"/>
    <w:rsid w:val="00E67CDA"/>
    <w:rsid w:val="00E76BE2"/>
    <w:rsid w:val="00E8212E"/>
    <w:rsid w:val="00E839D7"/>
    <w:rsid w:val="00ED6E05"/>
    <w:rsid w:val="00EF45F5"/>
    <w:rsid w:val="00F00B66"/>
    <w:rsid w:val="00F03B21"/>
    <w:rsid w:val="00F316AD"/>
    <w:rsid w:val="00F40269"/>
    <w:rsid w:val="00F4501B"/>
    <w:rsid w:val="00F50300"/>
    <w:rsid w:val="00FA7210"/>
    <w:rsid w:val="00FB0F63"/>
    <w:rsid w:val="00FD77F0"/>
    <w:rsid w:val="00FE5EA0"/>
    <w:rsid w:val="00FF2E35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E27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003BB9"/>
    <w:pPr>
      <w:ind w:left="144"/>
    </w:pPr>
    <w:rPr>
      <w:rFonts w:cs="Times New Roman (Body CS)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2"/>
    <w:rsid w:val="00003BB9"/>
    <w:pPr>
      <w:ind w:left="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uiPriority w:val="3"/>
    <w:qFormat/>
    <w:rsid w:val="00003BB9"/>
    <w:pPr>
      <w:spacing w:after="120"/>
      <w:ind w:left="0"/>
      <w:outlineLvl w:val="1"/>
    </w:pPr>
    <w:rPr>
      <w:rFonts w:asciiTheme="majorHAnsi" w:hAnsiTheme="majorHAnsi"/>
      <w:b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03BB9"/>
    <w:pPr>
      <w:ind w:left="144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003BB9"/>
    <w:pPr>
      <w:ind w:left="0"/>
    </w:pPr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rsid w:val="00003BB9"/>
    <w:rPr>
      <w:rFonts w:asciiTheme="majorHAnsi" w:hAnsiTheme="majorHAnsi" w:cs="Times New Roman (Body CS)"/>
      <w:b/>
      <w:color w:val="000000" w:themeColor="tex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003BB9"/>
    <w:pPr>
      <w:ind w:left="0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"/>
    <w:rsid w:val="00003BB9"/>
    <w:rPr>
      <w:rFonts w:cs="Times New Roman (Body CS)"/>
      <w:color w:val="000000" w:themeColor="text1"/>
      <w:sz w:val="28"/>
    </w:rPr>
  </w:style>
  <w:style w:type="character" w:customStyle="1" w:styleId="Heading1Char">
    <w:name w:val="Heading 1 Char"/>
    <w:basedOn w:val="DefaultParagraphFont"/>
    <w:link w:val="Heading1"/>
    <w:uiPriority w:val="2"/>
    <w:rsid w:val="00003BB9"/>
    <w:rPr>
      <w:rFonts w:asciiTheme="majorHAnsi" w:hAnsiTheme="majorHAnsi" w:cs="Times New Roman (Body CS)"/>
      <w:b/>
      <w:color w:val="000000" w:themeColor="text1"/>
    </w:rPr>
  </w:style>
  <w:style w:type="paragraph" w:customStyle="1" w:styleId="TextLeft">
    <w:name w:val="TextLeft"/>
    <w:basedOn w:val="Normal"/>
    <w:next w:val="Normal"/>
    <w:uiPriority w:val="4"/>
    <w:semiHidden/>
    <w:rsid w:val="00DD5F82"/>
    <w:pPr>
      <w:spacing w:line="288" w:lineRule="auto"/>
      <w:ind w:right="170"/>
      <w:jc w:val="right"/>
    </w:pPr>
    <w:rPr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3"/>
    <w:rsid w:val="00003BB9"/>
    <w:rPr>
      <w:rFonts w:asciiTheme="majorHAnsi" w:hAnsiTheme="majorHAnsi" w:cs="Times New Roman (Body CS)"/>
      <w:b/>
      <w:color w:val="000000" w:themeColor="text1"/>
      <w:sz w:val="20"/>
    </w:rPr>
  </w:style>
  <w:style w:type="paragraph" w:customStyle="1" w:styleId="SmallText">
    <w:name w:val="SmallText"/>
    <w:basedOn w:val="Normal"/>
    <w:next w:val="Normal"/>
    <w:uiPriority w:val="6"/>
    <w:semiHidden/>
    <w:rsid w:val="0040233B"/>
    <w:rPr>
      <w:i/>
      <w:color w:val="404040" w:themeColor="text1" w:themeTint="BF"/>
    </w:rPr>
  </w:style>
  <w:style w:type="paragraph" w:customStyle="1" w:styleId="TextRight">
    <w:name w:val="TextRight"/>
    <w:basedOn w:val="Normal"/>
    <w:next w:val="Normal"/>
    <w:uiPriority w:val="5"/>
    <w:semiHidden/>
    <w:qFormat/>
    <w:rsid w:val="00D17EE7"/>
    <w:pPr>
      <w:spacing w:line="288" w:lineRule="auto"/>
      <w:ind w:left="170"/>
    </w:p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semiHidden/>
    <w:qFormat/>
    <w:rsid w:val="001C2A37"/>
    <w:rPr>
      <w:color w:val="4A6158" w:themeColor="accent5" w:themeShade="BF"/>
    </w:rPr>
  </w:style>
  <w:style w:type="paragraph" w:customStyle="1" w:styleId="GraphicAnchor">
    <w:name w:val="Graphic Anchor"/>
    <w:basedOn w:val="Normal"/>
    <w:uiPriority w:val="7"/>
    <w:semiHidden/>
    <w:rsid w:val="00DD5F82"/>
    <w:rPr>
      <w:sz w:val="2"/>
    </w:rPr>
  </w:style>
  <w:style w:type="paragraph" w:styleId="NoSpacing">
    <w:name w:val="No Spacing"/>
    <w:uiPriority w:val="1"/>
    <w:semiHidden/>
    <w:rsid w:val="00DD5F82"/>
    <w:pPr>
      <w:spacing w:before="20" w:line="440" w:lineRule="exact"/>
    </w:pPr>
    <w:rPr>
      <w:color w:val="775F55" w:themeColor="text2"/>
      <w:sz w:val="28"/>
      <w:szCs w:val="18"/>
      <w:lang w:val="ru-RU"/>
    </w:rPr>
  </w:style>
  <w:style w:type="paragraph" w:customStyle="1" w:styleId="TableSmallRows">
    <w:name w:val="Table Small Rows"/>
    <w:basedOn w:val="Normal"/>
    <w:next w:val="Normal"/>
    <w:uiPriority w:val="7"/>
    <w:semiHidden/>
    <w:qFormat/>
    <w:rsid w:val="008C58C0"/>
    <w:rPr>
      <w:sz w:val="4"/>
    </w:rPr>
  </w:style>
  <w:style w:type="table" w:customStyle="1" w:styleId="Style1">
    <w:name w:val="Style1"/>
    <w:basedOn w:val="TableNormal"/>
    <w:uiPriority w:val="99"/>
    <w:rsid w:val="000434BA"/>
    <w:rPr>
      <w:rFonts w:ascii="Calibri" w:hAnsi="Calibri"/>
    </w:rPr>
    <w:tblPr>
      <w:tblBorders>
        <w:bottom w:val="single" w:sz="12" w:space="0" w:color="000000" w:themeColor="text1"/>
        <w:insideH w:val="single" w:sz="12" w:space="0" w:color="000000" w:themeColor="text1"/>
      </w:tblBorders>
    </w:tblPr>
    <w:tcPr>
      <w:tcMar>
        <w:top w:w="288" w:type="dxa"/>
        <w:left w:w="0" w:type="dxa"/>
        <w:bottom w:w="288" w:type="dxa"/>
        <w:right w:w="0" w:type="dxa"/>
      </w:tcMar>
    </w:tcPr>
  </w:style>
  <w:style w:type="table" w:styleId="PlainTable2">
    <w:name w:val="Plain Table 2"/>
    <w:basedOn w:val="TableNormal"/>
    <w:uiPriority w:val="42"/>
    <w:rsid w:val="00D568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2">
    <w:name w:val="Style2"/>
    <w:basedOn w:val="TableNormal"/>
    <w:uiPriority w:val="99"/>
    <w:rsid w:val="00D5682E"/>
    <w:tblPr/>
    <w:tblStylePr w:type="firstRow">
      <w:tblPr/>
      <w:tcPr>
        <w:tcBorders>
          <w:top w:val="nil"/>
          <w:left w:val="nil"/>
          <w:bottom w:val="single" w:sz="1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semiHidden/>
    <w:qFormat/>
    <w:rsid w:val="0006263C"/>
    <w:pPr>
      <w:ind w:left="720"/>
      <w:contextualSpacing/>
    </w:pPr>
  </w:style>
  <w:style w:type="paragraph" w:customStyle="1" w:styleId="ExperienceTimeline">
    <w:name w:val="Experience Timeline"/>
    <w:basedOn w:val="Normal"/>
    <w:uiPriority w:val="7"/>
    <w:qFormat/>
    <w:rsid w:val="00003BB9"/>
    <w:pPr>
      <w:ind w:left="0"/>
    </w:pPr>
  </w:style>
  <w:style w:type="character" w:customStyle="1" w:styleId="Heading3Char">
    <w:name w:val="Heading 3 Char"/>
    <w:basedOn w:val="DefaultParagraphFont"/>
    <w:link w:val="Heading3"/>
    <w:uiPriority w:val="9"/>
    <w:rsid w:val="00003BB9"/>
    <w:rPr>
      <w:rFonts w:asciiTheme="majorHAnsi" w:hAnsiTheme="majorHAnsi" w:cs="Times New Roman (Body CS)"/>
      <w:b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C47F27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lanhpevler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vlerm\AppData\Roaming\Microsoft\Templates\Classic%20managemen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1BDEE7E5D34A99B53F262A8088C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23A14-DEF1-4D27-8B9F-ED30CC13608B}"/>
      </w:docPartPr>
      <w:docPartBody>
        <w:p w:rsidR="00397789" w:rsidRDefault="00397789">
          <w:pPr>
            <w:pStyle w:val="7B1BDEE7E5D34A99B53F262A8088CC04"/>
          </w:pPr>
          <w:r>
            <w:t>Objective</w:t>
          </w:r>
        </w:p>
      </w:docPartBody>
    </w:docPart>
    <w:docPart>
      <w:docPartPr>
        <w:name w:val="D08DD441AC794291B756C9BD888CB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C979D-9C03-435C-8A18-7144249A2ECB}"/>
      </w:docPartPr>
      <w:docPartBody>
        <w:p w:rsidR="00397789" w:rsidRDefault="00397789">
          <w:pPr>
            <w:pStyle w:val="D08DD441AC794291B756C9BD888CB794"/>
          </w:pPr>
          <w:r>
            <w:rPr>
              <w:noProof/>
            </w:rPr>
            <w:t>Education</w:t>
          </w:r>
        </w:p>
      </w:docPartBody>
    </w:docPart>
    <w:docPart>
      <w:docPartPr>
        <w:name w:val="78C8D4481FF945C88B68D4992F87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959DF-68C8-4B6C-941D-E922C2BBEB33}"/>
      </w:docPartPr>
      <w:docPartBody>
        <w:p w:rsidR="00397789" w:rsidRDefault="00397789">
          <w:pPr>
            <w:pStyle w:val="78C8D4481FF945C88B68D4992F871F5B"/>
          </w:pPr>
          <w:r>
            <w:rPr>
              <w:noProof/>
            </w:rPr>
            <w:t>Key Skills</w:t>
          </w:r>
        </w:p>
      </w:docPartBody>
    </w:docPart>
    <w:docPart>
      <w:docPartPr>
        <w:name w:val="AAD69C0E75C74AC1AF71FF75716E7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A17E3-659E-4FDA-BD4E-F299A2010EFD}"/>
      </w:docPartPr>
      <w:docPartBody>
        <w:p w:rsidR="00397789" w:rsidRDefault="00397789">
          <w:pPr>
            <w:pStyle w:val="AAD69C0E75C74AC1AF71FF75716E7093"/>
          </w:pPr>
          <w:r>
            <w:rPr>
              <w:noProof/>
            </w:rPr>
            <w:t>Experience</w:t>
          </w:r>
        </w:p>
      </w:docPartBody>
    </w:docPart>
    <w:docPart>
      <w:docPartPr>
        <w:name w:val="BB293F3881D8413D8420859B88E2D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36DB-A04D-4ECA-86D5-FF1785968B81}"/>
      </w:docPartPr>
      <w:docPartBody>
        <w:p w:rsidR="00397789" w:rsidRDefault="00397789">
          <w:pPr>
            <w:pStyle w:val="BB293F3881D8413D8420859B88E2D4E9"/>
          </w:pPr>
          <w:r w:rsidRPr="00711BC5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89"/>
    <w:rsid w:val="00077B37"/>
    <w:rsid w:val="001E1EC4"/>
    <w:rsid w:val="00397789"/>
    <w:rsid w:val="00506423"/>
    <w:rsid w:val="00D449BA"/>
    <w:rsid w:val="00F4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keepNext w:val="0"/>
      <w:keepLines w:val="0"/>
      <w:spacing w:before="0" w:after="120" w:line="240" w:lineRule="auto"/>
      <w:ind w:left="144"/>
      <w:outlineLvl w:val="2"/>
    </w:pPr>
    <w:rPr>
      <w:rFonts w:eastAsiaTheme="minorHAnsi" w:cs="Times New Roman (Body CS)"/>
      <w:b/>
      <w:color w:val="000000" w:themeColor="text1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77206D" w:themeColor="accent5" w:themeShade="BF"/>
    </w:rPr>
  </w:style>
  <w:style w:type="paragraph" w:customStyle="1" w:styleId="7B1BDEE7E5D34A99B53F262A8088CC04">
    <w:name w:val="7B1BDEE7E5D34A99B53F262A8088CC04"/>
  </w:style>
  <w:style w:type="paragraph" w:customStyle="1" w:styleId="D08DD441AC794291B756C9BD888CB794">
    <w:name w:val="D08DD441AC794291B756C9BD888CB794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inorHAnsi" w:hAnsiTheme="majorHAnsi" w:cs="Times New Roman (Body CS)"/>
      <w:b/>
      <w:color w:val="000000" w:themeColor="text1"/>
      <w:kern w:val="0"/>
      <w:sz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78C8D4481FF945C88B68D4992F871F5B">
    <w:name w:val="78C8D4481FF945C88B68D4992F871F5B"/>
  </w:style>
  <w:style w:type="paragraph" w:customStyle="1" w:styleId="AAD69C0E75C74AC1AF71FF75716E7093">
    <w:name w:val="AAD69C0E75C74AC1AF71FF75716E7093"/>
  </w:style>
  <w:style w:type="paragraph" w:customStyle="1" w:styleId="BB293F3881D8413D8420859B88E2D4E9">
    <w:name w:val="BB293F3881D8413D8420859B88E2D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78">
      <a:majorFont>
        <a:latin typeface="Mangal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5BF71-4DB0-4C39-9F02-979E2E91A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C0507F-CC9A-4569-A30F-DFD67EC88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7EC103-55B8-4B86-A388-F90FFBE50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760F549-01C0-4075-AC18-B7E1B5A47B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management resume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2026-05-18T17:42:00Z</dcterms:created>
  <dcterms:modified xsi:type="dcterms:W3CDTF">2026-06-19T19:55:00Z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